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41" w:rsidRDefault="00050C41" w:rsidP="001E2008">
      <w:pPr>
        <w:jc w:val="center"/>
        <w:rPr>
          <w:sz w:val="28"/>
          <w:szCs w:val="28"/>
        </w:rPr>
      </w:pPr>
      <w:r w:rsidRPr="001E2008">
        <w:rPr>
          <w:sz w:val="28"/>
          <w:szCs w:val="28"/>
        </w:rPr>
        <w:t>Дорогие друзья!</w:t>
      </w:r>
    </w:p>
    <w:p w:rsidR="00050C41" w:rsidRPr="008B50DE" w:rsidRDefault="00050C41" w:rsidP="001E2008">
      <w:pPr>
        <w:jc w:val="center"/>
        <w:rPr>
          <w:b/>
          <w:sz w:val="28"/>
          <w:szCs w:val="28"/>
        </w:rPr>
      </w:pPr>
      <w:r w:rsidRPr="008B50DE">
        <w:rPr>
          <w:b/>
          <w:sz w:val="28"/>
          <w:szCs w:val="28"/>
        </w:rPr>
        <w:t xml:space="preserve">10 января 2015 года, в 15-00, </w:t>
      </w:r>
    </w:p>
    <w:p w:rsidR="00050C41" w:rsidRDefault="00050C41" w:rsidP="001E2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Межрегиональный Шаляпинский центр представляет концертную программу </w:t>
      </w:r>
    </w:p>
    <w:p w:rsidR="00050C41" w:rsidRPr="001E2008" w:rsidRDefault="00050C41" w:rsidP="001E2008">
      <w:pPr>
        <w:jc w:val="center"/>
        <w:rPr>
          <w:b/>
          <w:sz w:val="28"/>
          <w:szCs w:val="28"/>
        </w:rPr>
      </w:pPr>
      <w:r w:rsidRPr="001E2008">
        <w:rPr>
          <w:b/>
          <w:sz w:val="28"/>
          <w:szCs w:val="28"/>
        </w:rPr>
        <w:t>памяти Светланы Александровны Кунгурцевой</w:t>
      </w:r>
    </w:p>
    <w:p w:rsidR="00050C41" w:rsidRDefault="00050C41" w:rsidP="008B50D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(Архиповский зал Международного союза музыкальных деятелей</w:t>
      </w:r>
    </w:p>
    <w:p w:rsidR="00050C41" w:rsidRDefault="00050C41" w:rsidP="008B50D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 ул. Большая Никитская, 14/2)</w:t>
      </w:r>
    </w:p>
    <w:p w:rsidR="00050C41" w:rsidRDefault="00050C41" w:rsidP="001E2008">
      <w:pPr>
        <w:rPr>
          <w:sz w:val="28"/>
          <w:szCs w:val="28"/>
        </w:rPr>
      </w:pPr>
      <w:r>
        <w:rPr>
          <w:sz w:val="28"/>
          <w:szCs w:val="28"/>
        </w:rPr>
        <w:t>В концерте принимают участие:</w:t>
      </w:r>
    </w:p>
    <w:p w:rsidR="00050C41" w:rsidRDefault="00050C41" w:rsidP="008B50DE">
      <w:pPr>
        <w:spacing w:after="0"/>
        <w:rPr>
          <w:sz w:val="28"/>
          <w:szCs w:val="28"/>
        </w:rPr>
      </w:pPr>
      <w:r w:rsidRPr="008B50DE">
        <w:rPr>
          <w:b/>
          <w:sz w:val="28"/>
          <w:szCs w:val="28"/>
        </w:rPr>
        <w:t>Владимир Маторин</w:t>
      </w:r>
      <w:r>
        <w:rPr>
          <w:sz w:val="28"/>
          <w:szCs w:val="28"/>
        </w:rPr>
        <w:tab/>
        <w:t xml:space="preserve">солист  Большого театра России, </w:t>
      </w:r>
    </w:p>
    <w:p w:rsidR="00050C41" w:rsidRDefault="00050C41" w:rsidP="008B50DE">
      <w:pPr>
        <w:spacing w:after="0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народный артист России (бас)</w:t>
      </w:r>
    </w:p>
    <w:p w:rsidR="00050C41" w:rsidRDefault="00050C41" w:rsidP="008B50DE">
      <w:pPr>
        <w:spacing w:after="0"/>
        <w:rPr>
          <w:sz w:val="28"/>
          <w:szCs w:val="28"/>
        </w:rPr>
      </w:pPr>
      <w:r w:rsidRPr="008B50DE">
        <w:rPr>
          <w:b/>
          <w:sz w:val="28"/>
          <w:szCs w:val="28"/>
        </w:rPr>
        <w:t>Татьяна Петрова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ab/>
        <w:t>заслуженная артистка России,</w:t>
      </w:r>
    </w:p>
    <w:p w:rsidR="00050C41" w:rsidRDefault="00050C41" w:rsidP="008B50DE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  <w:t>народная артистка Башкортостана</w:t>
      </w:r>
    </w:p>
    <w:p w:rsidR="00050C41" w:rsidRPr="004C3BA3" w:rsidRDefault="00050C41" w:rsidP="008B50DE">
      <w:pPr>
        <w:spacing w:after="0"/>
        <w:rPr>
          <w:sz w:val="28"/>
          <w:szCs w:val="28"/>
        </w:rPr>
      </w:pPr>
      <w:r w:rsidRPr="008B50DE">
        <w:rPr>
          <w:b/>
          <w:sz w:val="28"/>
          <w:szCs w:val="28"/>
        </w:rPr>
        <w:t>Фёдор Тарасов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п</w:t>
      </w:r>
      <w:r w:rsidRPr="004C3BA3">
        <w:rPr>
          <w:sz w:val="28"/>
          <w:szCs w:val="28"/>
        </w:rPr>
        <w:t>риглашённый солист Большого театра,</w:t>
      </w:r>
    </w:p>
    <w:p w:rsidR="00050C41" w:rsidRDefault="00050C41" w:rsidP="008B50DE">
      <w:pPr>
        <w:spacing w:after="0"/>
        <w:ind w:left="2832"/>
        <w:rPr>
          <w:sz w:val="28"/>
          <w:szCs w:val="28"/>
        </w:rPr>
      </w:pPr>
      <w:r w:rsidRPr="004C3BA3">
        <w:rPr>
          <w:sz w:val="28"/>
          <w:szCs w:val="28"/>
        </w:rPr>
        <w:t>лауреат международных и всероссийских конкурсов и фестивалей искусст</w:t>
      </w:r>
      <w:r>
        <w:rPr>
          <w:sz w:val="28"/>
          <w:szCs w:val="28"/>
        </w:rPr>
        <w:t>в (бас)</w:t>
      </w:r>
    </w:p>
    <w:p w:rsidR="00050C41" w:rsidRDefault="00050C41" w:rsidP="008B50DE">
      <w:pPr>
        <w:rPr>
          <w:sz w:val="28"/>
          <w:szCs w:val="28"/>
        </w:rPr>
      </w:pPr>
      <w:r w:rsidRPr="008B50DE">
        <w:rPr>
          <w:b/>
          <w:sz w:val="28"/>
          <w:szCs w:val="28"/>
        </w:rPr>
        <w:t>Полина Федотова</w:t>
      </w:r>
      <w:r>
        <w:rPr>
          <w:sz w:val="28"/>
          <w:szCs w:val="28"/>
        </w:rPr>
        <w:tab/>
        <w:t>заслуженная артистка России (фортепиано)</w:t>
      </w:r>
    </w:p>
    <w:p w:rsidR="00050C41" w:rsidRPr="008B50DE" w:rsidRDefault="00050C41" w:rsidP="008B50DE">
      <w:pPr>
        <w:rPr>
          <w:b/>
          <w:sz w:val="28"/>
          <w:szCs w:val="28"/>
        </w:rPr>
      </w:pPr>
      <w:r w:rsidRPr="008B50DE">
        <w:rPr>
          <w:b/>
          <w:sz w:val="28"/>
          <w:szCs w:val="28"/>
        </w:rPr>
        <w:t>Ансамбль «Русские виртуозы» в составе</w:t>
      </w:r>
      <w:r>
        <w:rPr>
          <w:b/>
          <w:sz w:val="28"/>
          <w:szCs w:val="28"/>
        </w:rPr>
        <w:t>:</w:t>
      </w:r>
    </w:p>
    <w:p w:rsidR="00050C41" w:rsidRPr="00920AD4" w:rsidRDefault="00050C41" w:rsidP="008B50DE">
      <w:pPr>
        <w:spacing w:after="0"/>
        <w:ind w:left="2832" w:hanging="2832"/>
        <w:rPr>
          <w:sz w:val="28"/>
          <w:szCs w:val="28"/>
        </w:rPr>
      </w:pPr>
      <w:r w:rsidRPr="008B50DE">
        <w:rPr>
          <w:b/>
          <w:sz w:val="28"/>
          <w:szCs w:val="28"/>
        </w:rPr>
        <w:t>Дмитрий Царенко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з</w:t>
      </w:r>
      <w:r w:rsidRPr="00920AD4">
        <w:rPr>
          <w:sz w:val="28"/>
          <w:szCs w:val="28"/>
        </w:rPr>
        <w:t>аслуженный артист России, руководитель ансамбля профессор Московского государственного университета культуры</w:t>
      </w:r>
      <w:r>
        <w:rPr>
          <w:sz w:val="28"/>
          <w:szCs w:val="28"/>
        </w:rPr>
        <w:t xml:space="preserve"> и искусств</w:t>
      </w:r>
    </w:p>
    <w:p w:rsidR="00050C41" w:rsidRDefault="00050C41" w:rsidP="008B50DE">
      <w:pPr>
        <w:rPr>
          <w:sz w:val="28"/>
          <w:szCs w:val="28"/>
        </w:rPr>
      </w:pPr>
      <w:r w:rsidRPr="008B50DE">
        <w:rPr>
          <w:b/>
          <w:sz w:val="28"/>
          <w:szCs w:val="28"/>
        </w:rPr>
        <w:t>Вера Царенко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0AD4">
        <w:rPr>
          <w:sz w:val="28"/>
          <w:szCs w:val="28"/>
        </w:rPr>
        <w:t>солистка ансамбля , доцент МГУК</w:t>
      </w:r>
      <w:r>
        <w:rPr>
          <w:sz w:val="28"/>
          <w:szCs w:val="28"/>
        </w:rPr>
        <w:t>И</w:t>
      </w:r>
    </w:p>
    <w:p w:rsidR="00050C41" w:rsidRDefault="00050C41" w:rsidP="008B50DE">
      <w:pPr>
        <w:spacing w:after="0"/>
        <w:rPr>
          <w:b/>
          <w:sz w:val="28"/>
          <w:szCs w:val="28"/>
        </w:rPr>
      </w:pPr>
      <w:r w:rsidRPr="008B50DE">
        <w:rPr>
          <w:b/>
          <w:sz w:val="28"/>
          <w:szCs w:val="28"/>
        </w:rPr>
        <w:t>Андрей Пичугин (баритон)</w:t>
      </w:r>
      <w:r>
        <w:rPr>
          <w:b/>
          <w:sz w:val="28"/>
          <w:szCs w:val="28"/>
        </w:rPr>
        <w:t xml:space="preserve"> – Лауреат международных конкурсов.</w:t>
      </w:r>
    </w:p>
    <w:p w:rsidR="00050C41" w:rsidRPr="008B50DE" w:rsidRDefault="00050C41" w:rsidP="008B50DE">
      <w:pPr>
        <w:spacing w:after="0"/>
        <w:rPr>
          <w:b/>
          <w:sz w:val="28"/>
          <w:szCs w:val="28"/>
        </w:rPr>
      </w:pPr>
    </w:p>
    <w:p w:rsidR="00050C41" w:rsidRDefault="00050C41" w:rsidP="004C3BA3">
      <w:pPr>
        <w:rPr>
          <w:sz w:val="28"/>
          <w:szCs w:val="28"/>
        </w:rPr>
      </w:pPr>
      <w:r w:rsidRPr="008B50DE">
        <w:rPr>
          <w:b/>
          <w:sz w:val="28"/>
          <w:szCs w:val="28"/>
        </w:rPr>
        <w:t>Татьяна Барсукова(сопрано)</w:t>
      </w:r>
      <w:r>
        <w:rPr>
          <w:sz w:val="28"/>
          <w:szCs w:val="28"/>
        </w:rPr>
        <w:t xml:space="preserve"> –лауреат всероссийских конкурсов.</w:t>
      </w:r>
    </w:p>
    <w:p w:rsidR="00050C41" w:rsidRDefault="00050C41" w:rsidP="00920AD4">
      <w:pPr>
        <w:rPr>
          <w:sz w:val="28"/>
          <w:szCs w:val="28"/>
        </w:rPr>
      </w:pPr>
      <w:r w:rsidRPr="008B50DE">
        <w:rPr>
          <w:b/>
          <w:sz w:val="28"/>
          <w:szCs w:val="28"/>
        </w:rPr>
        <w:t>Мария Шкалевич</w:t>
      </w:r>
      <w:r>
        <w:rPr>
          <w:sz w:val="28"/>
          <w:szCs w:val="28"/>
        </w:rPr>
        <w:t xml:space="preserve"> – дипломант международных конкурсов, концертмейстер.</w:t>
      </w:r>
    </w:p>
    <w:p w:rsidR="00050C41" w:rsidRDefault="00050C41" w:rsidP="00920AD4">
      <w:pPr>
        <w:rPr>
          <w:sz w:val="28"/>
          <w:szCs w:val="28"/>
        </w:rPr>
      </w:pPr>
      <w:r>
        <w:rPr>
          <w:sz w:val="28"/>
          <w:szCs w:val="28"/>
        </w:rPr>
        <w:t>В концерте прозвучат произведения русских и зарубежных композиторов, русские народные песни, романсы - любимые произведения Светланы Александровны Кунгурцевой.</w:t>
      </w:r>
      <w:bookmarkStart w:id="0" w:name="_GoBack"/>
      <w:bookmarkEnd w:id="0"/>
    </w:p>
    <w:p w:rsidR="00050C41" w:rsidRPr="001E2008" w:rsidRDefault="00050C41" w:rsidP="004C3BA3">
      <w:pPr>
        <w:rPr>
          <w:sz w:val="28"/>
          <w:szCs w:val="28"/>
        </w:rPr>
      </w:pPr>
      <w:r>
        <w:rPr>
          <w:sz w:val="28"/>
          <w:szCs w:val="28"/>
        </w:rPr>
        <w:t>Вход свободный</w:t>
      </w:r>
    </w:p>
    <w:sectPr w:rsidR="00050C41" w:rsidRPr="001E2008" w:rsidSect="00B03E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F6A"/>
    <w:rsid w:val="00050C41"/>
    <w:rsid w:val="001C7B38"/>
    <w:rsid w:val="001E2008"/>
    <w:rsid w:val="00433E47"/>
    <w:rsid w:val="004C3BA3"/>
    <w:rsid w:val="00521553"/>
    <w:rsid w:val="00683E5D"/>
    <w:rsid w:val="007613A6"/>
    <w:rsid w:val="008A3291"/>
    <w:rsid w:val="008B50DE"/>
    <w:rsid w:val="00920AD4"/>
    <w:rsid w:val="00A34F6A"/>
    <w:rsid w:val="00B03EEA"/>
    <w:rsid w:val="00C61A2B"/>
    <w:rsid w:val="00C73C13"/>
    <w:rsid w:val="00DD03BA"/>
    <w:rsid w:val="00DE43AC"/>
    <w:rsid w:val="00E85572"/>
    <w:rsid w:val="00ED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181</Words>
  <Characters>1036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друзья</dc:title>
  <dc:subject/>
  <dc:creator>Светлана</dc:creator>
  <cp:keywords/>
  <dc:description/>
  <cp:lastModifiedBy>Дмитрий</cp:lastModifiedBy>
  <cp:revision>2</cp:revision>
  <dcterms:created xsi:type="dcterms:W3CDTF">2015-01-08T19:29:00Z</dcterms:created>
  <dcterms:modified xsi:type="dcterms:W3CDTF">2015-01-08T19:29:00Z</dcterms:modified>
</cp:coreProperties>
</file>